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09E8A" w14:textId="5878E241" w:rsidR="00496172" w:rsidRPr="008D0D29" w:rsidRDefault="00D22942" w:rsidP="00496172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</w:t>
      </w:r>
      <w:r w:rsidR="00496172" w:rsidRPr="008D0D29">
        <w:rPr>
          <w:b/>
          <w:sz w:val="32"/>
          <w:szCs w:val="32"/>
        </w:rPr>
        <w:t>bjednávk</w:t>
      </w:r>
      <w:r>
        <w:rPr>
          <w:b/>
          <w:sz w:val="32"/>
          <w:szCs w:val="32"/>
        </w:rPr>
        <w:t>a</w:t>
      </w:r>
      <w:r w:rsidR="00496172" w:rsidRPr="008D0D29">
        <w:rPr>
          <w:b/>
          <w:sz w:val="32"/>
          <w:szCs w:val="32"/>
        </w:rPr>
        <w:t xml:space="preserve"> na p</w:t>
      </w:r>
      <w:r w:rsidR="00496172">
        <w:rPr>
          <w:b/>
          <w:sz w:val="32"/>
          <w:szCs w:val="32"/>
        </w:rPr>
        <w:t>r</w:t>
      </w:r>
      <w:r w:rsidR="00496172" w:rsidRPr="008D0D29">
        <w:rPr>
          <w:b/>
          <w:sz w:val="32"/>
          <w:szCs w:val="32"/>
        </w:rPr>
        <w:t xml:space="preserve">onájem </w:t>
      </w:r>
      <w:r w:rsidR="00C643B0">
        <w:rPr>
          <w:b/>
          <w:sz w:val="32"/>
          <w:szCs w:val="32"/>
        </w:rPr>
        <w:t xml:space="preserve">elektrického </w:t>
      </w:r>
      <w:r w:rsidR="00496172" w:rsidRPr="008D0D29">
        <w:rPr>
          <w:b/>
          <w:sz w:val="32"/>
          <w:szCs w:val="32"/>
        </w:rPr>
        <w:t>koncentrátoru kyslíku</w:t>
      </w:r>
    </w:p>
    <w:p w14:paraId="41CEFE75" w14:textId="77777777" w:rsidR="00991031" w:rsidRDefault="00991031" w:rsidP="00544C0E">
      <w:pPr>
        <w:jc w:val="center"/>
        <w:rPr>
          <w:b/>
          <w:sz w:val="18"/>
          <w:szCs w:val="18"/>
        </w:rPr>
      </w:pPr>
      <w:bookmarkStart w:id="0" w:name="_Hlk15640892"/>
    </w:p>
    <w:p w14:paraId="3D049EAD" w14:textId="0E5BC416" w:rsidR="00496172" w:rsidRPr="00A473E7" w:rsidRDefault="00544C0E" w:rsidP="00544C0E">
      <w:pPr>
        <w:jc w:val="center"/>
        <w:rPr>
          <w:b/>
          <w:color w:val="0070C0"/>
        </w:rPr>
      </w:pPr>
      <w:r w:rsidRPr="00A473E7">
        <w:rPr>
          <w:b/>
          <w:color w:val="0070C0"/>
        </w:rPr>
        <w:t xml:space="preserve">Platná od </w:t>
      </w:r>
      <w:r w:rsidR="00991031" w:rsidRPr="00A473E7">
        <w:rPr>
          <w:b/>
          <w:color w:val="0070C0"/>
        </w:rPr>
        <w:t>1</w:t>
      </w:r>
      <w:r w:rsidR="00494AF9">
        <w:rPr>
          <w:b/>
          <w:color w:val="0070C0"/>
        </w:rPr>
        <w:t>2</w:t>
      </w:r>
      <w:r w:rsidRPr="00A473E7">
        <w:rPr>
          <w:b/>
          <w:color w:val="0070C0"/>
        </w:rPr>
        <w:t xml:space="preserve">. </w:t>
      </w:r>
      <w:r w:rsidR="00494AF9">
        <w:rPr>
          <w:b/>
          <w:color w:val="0070C0"/>
        </w:rPr>
        <w:t>2</w:t>
      </w:r>
      <w:r w:rsidRPr="00A473E7">
        <w:rPr>
          <w:b/>
          <w:color w:val="0070C0"/>
        </w:rPr>
        <w:t>. 20</w:t>
      </w:r>
      <w:r w:rsidR="00B6743C" w:rsidRPr="00A473E7">
        <w:rPr>
          <w:b/>
          <w:color w:val="0070C0"/>
        </w:rPr>
        <w:t>2</w:t>
      </w:r>
      <w:r w:rsidR="00494AF9">
        <w:rPr>
          <w:b/>
          <w:color w:val="0070C0"/>
        </w:rPr>
        <w:t>4</w:t>
      </w:r>
      <w:r w:rsidRPr="00A473E7">
        <w:rPr>
          <w:b/>
          <w:color w:val="0070C0"/>
        </w:rPr>
        <w:t xml:space="preserve"> pro </w:t>
      </w:r>
      <w:r w:rsidR="00991031" w:rsidRPr="00A473E7">
        <w:rPr>
          <w:b/>
          <w:color w:val="0070C0"/>
        </w:rPr>
        <w:t>SAMOPLÁTCE</w:t>
      </w:r>
    </w:p>
    <w:p w14:paraId="75483A52" w14:textId="77777777" w:rsidR="00544C0E" w:rsidRPr="009B1F62" w:rsidRDefault="00544C0E" w:rsidP="00544C0E">
      <w:pPr>
        <w:rPr>
          <w:sz w:val="16"/>
          <w:szCs w:val="16"/>
        </w:rPr>
      </w:pPr>
    </w:p>
    <w:bookmarkEnd w:id="0"/>
    <w:p w14:paraId="6EF25612" w14:textId="01FAB910" w:rsidR="00B64095" w:rsidRPr="00052BD1" w:rsidRDefault="00B64095" w:rsidP="009B1F62">
      <w:pPr>
        <w:spacing w:line="360" w:lineRule="auto"/>
        <w:rPr>
          <w:u w:val="single"/>
        </w:rPr>
      </w:pPr>
      <w:r w:rsidRPr="00FF0CD6">
        <w:rPr>
          <w:b/>
        </w:rPr>
        <w:t xml:space="preserve">Stacionární </w:t>
      </w:r>
      <w:r w:rsidR="002B6C61">
        <w:rPr>
          <w:b/>
        </w:rPr>
        <w:t>koncentrátor kyslíku</w:t>
      </w:r>
      <w:r w:rsidRPr="00FF0CD6">
        <w:rPr>
          <w:b/>
        </w:rPr>
        <w:t xml:space="preserve"> (do </w:t>
      </w:r>
      <w:r w:rsidR="00494AF9">
        <w:rPr>
          <w:b/>
        </w:rPr>
        <w:t>10</w:t>
      </w:r>
      <w:r w:rsidRPr="00FF0CD6">
        <w:rPr>
          <w:b/>
        </w:rPr>
        <w:t xml:space="preserve"> l/min):</w:t>
      </w:r>
      <w:r w:rsidR="005A0016">
        <w:rPr>
          <w:b/>
        </w:rPr>
        <w:tab/>
      </w:r>
      <w:r w:rsidR="005674FA">
        <w:rPr>
          <w:b/>
          <w:color w:val="0070C0"/>
          <w:sz w:val="32"/>
          <w:szCs w:val="32"/>
        </w:rPr>
        <w:t>De</w:t>
      </w:r>
      <w:r w:rsidR="009C67E6">
        <w:rPr>
          <w:b/>
          <w:color w:val="0070C0"/>
          <w:sz w:val="32"/>
          <w:szCs w:val="32"/>
        </w:rPr>
        <w:t>V</w:t>
      </w:r>
      <w:r w:rsidR="005674FA">
        <w:rPr>
          <w:b/>
          <w:color w:val="0070C0"/>
          <w:sz w:val="32"/>
          <w:szCs w:val="32"/>
        </w:rPr>
        <w:t xml:space="preserve">ilbiss </w:t>
      </w:r>
      <w:r w:rsidR="00494AF9">
        <w:rPr>
          <w:b/>
          <w:color w:val="0070C0"/>
          <w:sz w:val="32"/>
          <w:szCs w:val="32"/>
        </w:rPr>
        <w:t>Compact 10</w:t>
      </w:r>
      <w:r w:rsidR="005674FA">
        <w:rPr>
          <w:b/>
          <w:color w:val="0070C0"/>
          <w:sz w:val="32"/>
          <w:szCs w:val="32"/>
        </w:rPr>
        <w:t>25</w:t>
      </w:r>
    </w:p>
    <w:p w14:paraId="61DCDB29" w14:textId="77777777" w:rsidR="00496172" w:rsidRPr="009F50B4" w:rsidRDefault="00496172" w:rsidP="00496172">
      <w:pPr>
        <w:jc w:val="center"/>
        <w:rPr>
          <w:b/>
          <w:sz w:val="16"/>
          <w:szCs w:val="16"/>
        </w:rPr>
      </w:pPr>
    </w:p>
    <w:tbl>
      <w:tblPr>
        <w:tblW w:w="99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00"/>
      </w:tblGrid>
      <w:tr w:rsidR="00496172" w:rsidRPr="00991031" w14:paraId="0E97976B" w14:textId="77777777" w:rsidTr="00D01D48">
        <w:trPr>
          <w:jc w:val="center"/>
        </w:trPr>
        <w:tc>
          <w:tcPr>
            <w:tcW w:w="9900" w:type="dxa"/>
            <w:shd w:val="clear" w:color="auto" w:fill="auto"/>
          </w:tcPr>
          <w:p w14:paraId="70D0A003" w14:textId="4493C498" w:rsidR="00496172" w:rsidRPr="00991031" w:rsidRDefault="00D22942" w:rsidP="00991031">
            <w:pPr>
              <w:jc w:val="center"/>
              <w:rPr>
                <w:b/>
                <w:color w:val="0070C0"/>
                <w:sz w:val="32"/>
                <w:szCs w:val="32"/>
              </w:rPr>
            </w:pPr>
            <w:r>
              <w:rPr>
                <w:color w:val="0070C0"/>
                <w:sz w:val="32"/>
                <w:szCs w:val="32"/>
              </w:rPr>
              <w:t>O</w:t>
            </w:r>
            <w:r w:rsidR="00E80AAA" w:rsidRPr="00991031">
              <w:rPr>
                <w:color w:val="0070C0"/>
                <w:sz w:val="32"/>
                <w:szCs w:val="32"/>
              </w:rPr>
              <w:t>bjednávk</w:t>
            </w:r>
            <w:r>
              <w:rPr>
                <w:color w:val="0070C0"/>
                <w:sz w:val="32"/>
                <w:szCs w:val="32"/>
              </w:rPr>
              <w:t>u</w:t>
            </w:r>
            <w:r w:rsidR="00991031" w:rsidRPr="00991031">
              <w:rPr>
                <w:color w:val="0070C0"/>
                <w:sz w:val="32"/>
                <w:szCs w:val="32"/>
              </w:rPr>
              <w:t xml:space="preserve"> </w:t>
            </w:r>
            <w:r w:rsidR="00DD7CE8">
              <w:rPr>
                <w:color w:val="0070C0"/>
                <w:sz w:val="32"/>
                <w:szCs w:val="32"/>
              </w:rPr>
              <w:t>za</w:t>
            </w:r>
            <w:r w:rsidR="00991031" w:rsidRPr="00991031">
              <w:rPr>
                <w:color w:val="0070C0"/>
                <w:sz w:val="32"/>
                <w:szCs w:val="32"/>
              </w:rPr>
              <w:t xml:space="preserve">šlete </w:t>
            </w:r>
            <w:r w:rsidR="00D96353">
              <w:rPr>
                <w:color w:val="0070C0"/>
                <w:sz w:val="32"/>
                <w:szCs w:val="32"/>
              </w:rPr>
              <w:t>e</w:t>
            </w:r>
            <w:r w:rsidR="00991031" w:rsidRPr="00991031">
              <w:rPr>
                <w:color w:val="0070C0"/>
                <w:sz w:val="32"/>
                <w:szCs w:val="32"/>
              </w:rPr>
              <w:t xml:space="preserve">mailem na </w:t>
            </w:r>
            <w:r w:rsidR="00991031">
              <w:rPr>
                <w:color w:val="0070C0"/>
                <w:sz w:val="32"/>
                <w:szCs w:val="32"/>
              </w:rPr>
              <w:t>tech.servis L</w:t>
            </w:r>
            <w:r w:rsidR="00DD7CE8">
              <w:rPr>
                <w:color w:val="0070C0"/>
                <w:sz w:val="32"/>
                <w:szCs w:val="32"/>
              </w:rPr>
              <w:t>G a.s. -</w:t>
            </w:r>
            <w:r w:rsidR="00991031">
              <w:rPr>
                <w:color w:val="0070C0"/>
                <w:sz w:val="32"/>
                <w:szCs w:val="32"/>
              </w:rPr>
              <w:t xml:space="preserve"> Domácí péče</w:t>
            </w:r>
            <w:r w:rsidR="00991031" w:rsidRPr="00991031">
              <w:rPr>
                <w:color w:val="0070C0"/>
                <w:sz w:val="32"/>
                <w:szCs w:val="32"/>
              </w:rPr>
              <w:t xml:space="preserve">: </w:t>
            </w:r>
            <w:r w:rsidR="00052713">
              <w:rPr>
                <w:color w:val="0070C0"/>
                <w:sz w:val="32"/>
                <w:szCs w:val="32"/>
              </w:rPr>
              <w:t>tomas.cmiral</w:t>
            </w:r>
            <w:r w:rsidR="00991031" w:rsidRPr="00991031">
              <w:rPr>
                <w:color w:val="0070C0"/>
                <w:sz w:val="32"/>
                <w:szCs w:val="32"/>
              </w:rPr>
              <w:t>@linde.com</w:t>
            </w:r>
          </w:p>
        </w:tc>
      </w:tr>
    </w:tbl>
    <w:p w14:paraId="68988EF4" w14:textId="77777777" w:rsidR="00236155" w:rsidRPr="00236155" w:rsidRDefault="00236155" w:rsidP="00236155">
      <w:pPr>
        <w:spacing w:line="360" w:lineRule="auto"/>
        <w:rPr>
          <w:sz w:val="16"/>
          <w:szCs w:val="16"/>
        </w:rPr>
      </w:pPr>
    </w:p>
    <w:p w14:paraId="3FB1117D" w14:textId="0D0749F2" w:rsidR="00A21418" w:rsidRPr="00236155" w:rsidRDefault="00236155" w:rsidP="00413A8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1)</w:t>
      </w:r>
      <w:r w:rsidR="00413A84">
        <w:rPr>
          <w:sz w:val="20"/>
          <w:szCs w:val="20"/>
        </w:rPr>
        <w:tab/>
      </w:r>
      <w:r w:rsidR="00A21418" w:rsidRPr="00236155">
        <w:rPr>
          <w:sz w:val="20"/>
          <w:szCs w:val="20"/>
        </w:rPr>
        <w:t>Příjmení, jméno pacienta:</w:t>
      </w:r>
      <w:r>
        <w:rPr>
          <w:sz w:val="20"/>
          <w:szCs w:val="20"/>
        </w:rPr>
        <w:t xml:space="preserve"> </w:t>
      </w:r>
      <w:r w:rsidR="00A21418" w:rsidRPr="00236155">
        <w:rPr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</w:p>
    <w:p w14:paraId="06F8C301" w14:textId="77777777" w:rsidR="00236155" w:rsidRPr="00236155" w:rsidRDefault="00236155" w:rsidP="00413A84">
      <w:pPr>
        <w:spacing w:line="360" w:lineRule="auto"/>
        <w:ind w:left="720"/>
        <w:rPr>
          <w:sz w:val="16"/>
          <w:szCs w:val="16"/>
        </w:rPr>
      </w:pPr>
    </w:p>
    <w:p w14:paraId="105DA1A2" w14:textId="058E128E" w:rsidR="00236155" w:rsidRDefault="00E57055" w:rsidP="00413A84">
      <w:pPr>
        <w:spacing w:line="360" w:lineRule="auto"/>
        <w:ind w:firstLine="454"/>
        <w:rPr>
          <w:sz w:val="20"/>
          <w:szCs w:val="20"/>
        </w:rPr>
      </w:pPr>
      <w:r w:rsidRPr="00236155">
        <w:rPr>
          <w:sz w:val="20"/>
          <w:szCs w:val="20"/>
        </w:rPr>
        <w:t>Číslo pojištěnce</w:t>
      </w:r>
      <w:r w:rsidR="00A21418" w:rsidRPr="00236155">
        <w:rPr>
          <w:sz w:val="20"/>
          <w:szCs w:val="20"/>
        </w:rPr>
        <w:t xml:space="preserve">: </w:t>
      </w:r>
      <w:r w:rsidR="00EC1572">
        <w:rPr>
          <w:sz w:val="20"/>
          <w:szCs w:val="20"/>
        </w:rPr>
        <w:tab/>
      </w:r>
      <w:r w:rsidR="00EC1572">
        <w:rPr>
          <w:sz w:val="20"/>
          <w:szCs w:val="20"/>
        </w:rPr>
        <w:tab/>
      </w:r>
      <w:r w:rsidR="00EC1572">
        <w:rPr>
          <w:sz w:val="20"/>
          <w:szCs w:val="20"/>
        </w:rPr>
        <w:tab/>
      </w:r>
      <w:r w:rsidR="00EC1572">
        <w:rPr>
          <w:sz w:val="20"/>
          <w:szCs w:val="20"/>
        </w:rPr>
        <w:tab/>
      </w:r>
      <w:r w:rsidR="00EC1572">
        <w:rPr>
          <w:sz w:val="20"/>
          <w:szCs w:val="20"/>
        </w:rPr>
        <w:tab/>
      </w:r>
      <w:r w:rsidR="00652625">
        <w:rPr>
          <w:sz w:val="20"/>
          <w:szCs w:val="20"/>
        </w:rPr>
        <w:tab/>
      </w:r>
      <w:r w:rsidR="00A21418" w:rsidRPr="00236155">
        <w:rPr>
          <w:sz w:val="20"/>
          <w:szCs w:val="20"/>
        </w:rPr>
        <w:t xml:space="preserve">Kód pojišťovny: </w:t>
      </w:r>
      <w:r w:rsidR="00EC1572">
        <w:rPr>
          <w:sz w:val="20"/>
          <w:szCs w:val="20"/>
        </w:rPr>
        <w:tab/>
      </w:r>
      <w:r w:rsidR="00EC1572">
        <w:rPr>
          <w:sz w:val="20"/>
          <w:szCs w:val="20"/>
        </w:rPr>
        <w:tab/>
      </w:r>
      <w:r w:rsidR="00EC1572">
        <w:rPr>
          <w:sz w:val="20"/>
          <w:szCs w:val="20"/>
        </w:rPr>
        <w:tab/>
      </w:r>
      <w:r w:rsidR="007D22C1">
        <w:rPr>
          <w:sz w:val="20"/>
          <w:szCs w:val="20"/>
        </w:rPr>
        <w:tab/>
      </w:r>
      <w:r w:rsidR="00F2519F">
        <w:rPr>
          <w:sz w:val="20"/>
          <w:szCs w:val="20"/>
        </w:rPr>
        <w:t xml:space="preserve">   </w:t>
      </w:r>
      <w:r w:rsidR="00A21418" w:rsidRPr="00236155">
        <w:rPr>
          <w:sz w:val="20"/>
          <w:szCs w:val="20"/>
        </w:rPr>
        <w:t>ZKONTROLOVAT!!!</w:t>
      </w:r>
    </w:p>
    <w:p w14:paraId="730E7407" w14:textId="77777777" w:rsidR="00236155" w:rsidRPr="00236155" w:rsidRDefault="00236155" w:rsidP="00413A84">
      <w:pPr>
        <w:spacing w:line="360" w:lineRule="auto"/>
        <w:ind w:left="720"/>
        <w:rPr>
          <w:sz w:val="16"/>
          <w:szCs w:val="16"/>
        </w:rPr>
      </w:pPr>
    </w:p>
    <w:p w14:paraId="0C8628E2" w14:textId="5A27EE43" w:rsidR="006158E4" w:rsidRDefault="00236155" w:rsidP="00413A8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2)</w:t>
      </w:r>
      <w:r w:rsidR="00413A84">
        <w:rPr>
          <w:sz w:val="20"/>
          <w:szCs w:val="20"/>
        </w:rPr>
        <w:tab/>
      </w:r>
      <w:r w:rsidR="00A21418" w:rsidRPr="00950EE0">
        <w:rPr>
          <w:sz w:val="20"/>
          <w:szCs w:val="20"/>
          <w:u w:val="single"/>
        </w:rPr>
        <w:t>Ad</w:t>
      </w:r>
      <w:r w:rsidR="00413A84" w:rsidRPr="00950EE0">
        <w:rPr>
          <w:sz w:val="20"/>
          <w:szCs w:val="20"/>
          <w:u w:val="single"/>
        </w:rPr>
        <w:t>r</w:t>
      </w:r>
      <w:r w:rsidR="00A21418" w:rsidRPr="00950EE0">
        <w:rPr>
          <w:sz w:val="20"/>
          <w:szCs w:val="20"/>
          <w:u w:val="single"/>
        </w:rPr>
        <w:t>esa, kde bude koncentrátor provozován:</w:t>
      </w:r>
      <w:r w:rsidR="00A21418" w:rsidRPr="00236155">
        <w:rPr>
          <w:sz w:val="20"/>
          <w:szCs w:val="20"/>
        </w:rPr>
        <w:t xml:space="preserve"> </w:t>
      </w:r>
      <w:r w:rsidR="00EC1572">
        <w:rPr>
          <w:sz w:val="20"/>
          <w:szCs w:val="20"/>
        </w:rPr>
        <w:tab/>
      </w:r>
      <w:r w:rsidR="00EC1572">
        <w:rPr>
          <w:sz w:val="20"/>
          <w:szCs w:val="20"/>
        </w:rPr>
        <w:tab/>
      </w:r>
      <w:r w:rsidR="00EC1572">
        <w:rPr>
          <w:sz w:val="20"/>
          <w:szCs w:val="20"/>
        </w:rPr>
        <w:tab/>
      </w:r>
      <w:r w:rsidR="00EC1572">
        <w:rPr>
          <w:sz w:val="20"/>
          <w:szCs w:val="20"/>
        </w:rPr>
        <w:tab/>
      </w:r>
      <w:r w:rsidR="00EC1572">
        <w:rPr>
          <w:sz w:val="20"/>
          <w:szCs w:val="20"/>
        </w:rPr>
        <w:tab/>
      </w:r>
      <w:r w:rsidR="00EC1572">
        <w:rPr>
          <w:sz w:val="20"/>
          <w:szCs w:val="20"/>
        </w:rPr>
        <w:tab/>
      </w:r>
      <w:r>
        <w:rPr>
          <w:sz w:val="20"/>
          <w:szCs w:val="20"/>
        </w:rPr>
        <w:t>PS</w:t>
      </w:r>
      <w:r w:rsidR="00A21418" w:rsidRPr="00236155">
        <w:rPr>
          <w:sz w:val="20"/>
          <w:szCs w:val="20"/>
        </w:rPr>
        <w:t>Č/obec:</w:t>
      </w:r>
      <w:r w:rsidR="00167DA7">
        <w:rPr>
          <w:sz w:val="20"/>
          <w:szCs w:val="20"/>
        </w:rPr>
        <w:t xml:space="preserve"> </w:t>
      </w:r>
      <w:r w:rsidR="00167DA7">
        <w:rPr>
          <w:sz w:val="20"/>
          <w:szCs w:val="20"/>
        </w:rPr>
        <w:tab/>
      </w:r>
      <w:r w:rsidR="00167DA7">
        <w:rPr>
          <w:sz w:val="20"/>
          <w:szCs w:val="20"/>
        </w:rPr>
        <w:tab/>
      </w:r>
      <w:r w:rsidR="00167DA7">
        <w:rPr>
          <w:sz w:val="20"/>
          <w:szCs w:val="20"/>
        </w:rPr>
        <w:tab/>
      </w:r>
      <w:r w:rsidR="00A21418" w:rsidRPr="00236155">
        <w:rPr>
          <w:sz w:val="20"/>
          <w:szCs w:val="20"/>
        </w:rPr>
        <w:t xml:space="preserve">/                                                         </w:t>
      </w:r>
    </w:p>
    <w:p w14:paraId="11DB0ECA" w14:textId="77777777" w:rsidR="006158E4" w:rsidRPr="006158E4" w:rsidRDefault="006158E4" w:rsidP="00413A84">
      <w:pPr>
        <w:spacing w:line="360" w:lineRule="auto"/>
        <w:rPr>
          <w:sz w:val="16"/>
          <w:szCs w:val="16"/>
        </w:rPr>
      </w:pPr>
    </w:p>
    <w:p w14:paraId="65DE8CB4" w14:textId="77777777" w:rsidR="00167DA7" w:rsidRDefault="006158E4" w:rsidP="00413A84">
      <w:pPr>
        <w:spacing w:line="360" w:lineRule="auto"/>
        <w:rPr>
          <w:sz w:val="20"/>
          <w:szCs w:val="20"/>
        </w:rPr>
      </w:pPr>
      <w:r>
        <w:rPr>
          <w:sz w:val="20"/>
          <w:szCs w:val="20"/>
        </w:rPr>
        <w:t>3)</w:t>
      </w:r>
      <w:r w:rsidR="00413A84">
        <w:rPr>
          <w:sz w:val="20"/>
          <w:szCs w:val="20"/>
        </w:rPr>
        <w:tab/>
      </w:r>
      <w:r w:rsidR="00A21418" w:rsidRPr="00236155">
        <w:rPr>
          <w:sz w:val="20"/>
          <w:szCs w:val="20"/>
        </w:rPr>
        <w:t>Telefonické spojení na</w:t>
      </w:r>
      <w:r w:rsidR="001B6D90">
        <w:rPr>
          <w:sz w:val="20"/>
          <w:szCs w:val="20"/>
        </w:rPr>
        <w:t xml:space="preserve"> příbuzné</w:t>
      </w:r>
      <w:r w:rsidR="00A21418" w:rsidRPr="00236155">
        <w:rPr>
          <w:sz w:val="20"/>
          <w:szCs w:val="20"/>
        </w:rPr>
        <w:t xml:space="preserve"> pacienta</w:t>
      </w:r>
      <w:r w:rsidR="001B6D90">
        <w:rPr>
          <w:sz w:val="20"/>
          <w:szCs w:val="20"/>
        </w:rPr>
        <w:t>/ na pacien</w:t>
      </w:r>
      <w:r w:rsidR="00167DA7">
        <w:rPr>
          <w:sz w:val="20"/>
          <w:szCs w:val="20"/>
        </w:rPr>
        <w:t>ta:</w:t>
      </w:r>
    </w:p>
    <w:p w14:paraId="1BD32710" w14:textId="4E81D53E" w:rsidR="00A21418" w:rsidRPr="00236155" w:rsidRDefault="00A21418" w:rsidP="00413A84">
      <w:pPr>
        <w:spacing w:line="360" w:lineRule="auto"/>
        <w:rPr>
          <w:sz w:val="20"/>
          <w:szCs w:val="20"/>
        </w:rPr>
      </w:pPr>
      <w:r w:rsidRPr="00236155">
        <w:rPr>
          <w:sz w:val="20"/>
          <w:szCs w:val="20"/>
        </w:rPr>
        <w:t xml:space="preserve">                           </w:t>
      </w:r>
    </w:p>
    <w:p w14:paraId="0E8E55D3" w14:textId="77777777" w:rsidR="00A21418" w:rsidRPr="00005D6B" w:rsidRDefault="00A21418" w:rsidP="00413A84">
      <w:pPr>
        <w:spacing w:line="360" w:lineRule="auto"/>
        <w:ind w:left="360"/>
        <w:rPr>
          <w:b/>
          <w:bCs/>
          <w:i/>
          <w:color w:val="0070C0"/>
          <w:sz w:val="20"/>
          <w:szCs w:val="20"/>
        </w:rPr>
      </w:pPr>
      <w:r w:rsidRPr="00236155">
        <w:rPr>
          <w:sz w:val="20"/>
          <w:szCs w:val="20"/>
        </w:rPr>
        <w:tab/>
      </w:r>
      <w:r w:rsidRPr="00005D6B">
        <w:rPr>
          <w:b/>
          <w:bCs/>
          <w:i/>
          <w:color w:val="0070C0"/>
          <w:sz w:val="20"/>
          <w:szCs w:val="20"/>
        </w:rPr>
        <w:t>Pokud není tel. spojení na pacienta, je nutné uvést tel. spojení na sousedy, příbuzné apod</w:t>
      </w:r>
      <w:r w:rsidR="006158E4" w:rsidRPr="00005D6B">
        <w:rPr>
          <w:b/>
          <w:bCs/>
          <w:i/>
          <w:color w:val="0070C0"/>
          <w:sz w:val="20"/>
          <w:szCs w:val="20"/>
        </w:rPr>
        <w:t>.</w:t>
      </w:r>
      <w:r w:rsidRPr="00005D6B">
        <w:rPr>
          <w:b/>
          <w:bCs/>
          <w:i/>
          <w:color w:val="0070C0"/>
          <w:sz w:val="20"/>
          <w:szCs w:val="20"/>
        </w:rPr>
        <w:t xml:space="preserve"> včetně jejich jmen</w:t>
      </w:r>
      <w:r w:rsidR="00005D6B">
        <w:rPr>
          <w:b/>
          <w:bCs/>
          <w:i/>
          <w:color w:val="0070C0"/>
          <w:sz w:val="20"/>
          <w:szCs w:val="20"/>
        </w:rPr>
        <w:t>!</w:t>
      </w:r>
      <w:r w:rsidRPr="00005D6B">
        <w:rPr>
          <w:b/>
          <w:bCs/>
          <w:i/>
          <w:color w:val="0070C0"/>
          <w:sz w:val="20"/>
          <w:szCs w:val="20"/>
        </w:rPr>
        <w:t xml:space="preserve"> </w:t>
      </w:r>
    </w:p>
    <w:p w14:paraId="057F3E4C" w14:textId="77777777" w:rsidR="006158E4" w:rsidRPr="006158E4" w:rsidRDefault="006158E4" w:rsidP="00413A84">
      <w:pPr>
        <w:rPr>
          <w:sz w:val="16"/>
          <w:szCs w:val="16"/>
        </w:rPr>
      </w:pPr>
    </w:p>
    <w:p w14:paraId="7D859763" w14:textId="77777777" w:rsidR="006D2B67" w:rsidRDefault="006D2B67" w:rsidP="00413A84">
      <w:pPr>
        <w:widowControl w:val="0"/>
        <w:pBdr>
          <w:bottom w:val="single" w:sz="12" w:space="1" w:color="auto"/>
        </w:pBdr>
        <w:spacing w:line="360" w:lineRule="auto"/>
        <w:rPr>
          <w:sz w:val="20"/>
          <w:szCs w:val="20"/>
        </w:rPr>
      </w:pPr>
    </w:p>
    <w:p w14:paraId="090DB07F" w14:textId="77777777" w:rsidR="00C424E8" w:rsidRPr="00D76799" w:rsidRDefault="00005D6B" w:rsidP="00413A84">
      <w:pPr>
        <w:widowControl w:val="0"/>
        <w:pBdr>
          <w:bottom w:val="single" w:sz="12" w:space="1" w:color="auto"/>
        </w:pBdr>
        <w:spacing w:line="360" w:lineRule="auto"/>
        <w:rPr>
          <w:sz w:val="20"/>
          <w:szCs w:val="20"/>
        </w:rPr>
      </w:pPr>
      <w:r w:rsidRPr="001B6D90">
        <w:rPr>
          <w:b/>
          <w:bCs/>
          <w:sz w:val="20"/>
          <w:szCs w:val="20"/>
          <w:u w:val="single"/>
        </w:rPr>
        <w:t xml:space="preserve">Zaškrtněte </w:t>
      </w:r>
      <w:r w:rsidR="000D7229" w:rsidRPr="001B6D90">
        <w:rPr>
          <w:b/>
          <w:bCs/>
          <w:sz w:val="20"/>
          <w:szCs w:val="20"/>
          <w:u w:val="single"/>
        </w:rPr>
        <w:t>volbu pacienta</w:t>
      </w:r>
      <w:r w:rsidR="006D2B67" w:rsidRPr="001B6D90">
        <w:rPr>
          <w:b/>
          <w:bCs/>
          <w:sz w:val="20"/>
          <w:szCs w:val="20"/>
          <w:u w:val="single"/>
        </w:rPr>
        <w:t xml:space="preserve"> pro předání</w:t>
      </w:r>
      <w:r w:rsidR="00D76799" w:rsidRPr="00D76799">
        <w:rPr>
          <w:sz w:val="20"/>
          <w:szCs w:val="20"/>
        </w:rPr>
        <w:t xml:space="preserve"> – dle </w:t>
      </w:r>
      <w:r w:rsidR="006D2B67">
        <w:rPr>
          <w:sz w:val="20"/>
          <w:szCs w:val="20"/>
        </w:rPr>
        <w:t>toho</w:t>
      </w:r>
      <w:r w:rsidR="00D76799" w:rsidRPr="00D76799">
        <w:rPr>
          <w:sz w:val="20"/>
          <w:szCs w:val="20"/>
        </w:rPr>
        <w:t xml:space="preserve"> se ozve zástupce domácí péče Linde Gas a.s. na domluvu</w:t>
      </w:r>
      <w:r w:rsidR="006D2B67">
        <w:rPr>
          <w:sz w:val="20"/>
          <w:szCs w:val="20"/>
        </w:rPr>
        <w:t xml:space="preserve"> termínu</w:t>
      </w:r>
      <w:r w:rsidR="000D7229" w:rsidRPr="00D76799">
        <w:rPr>
          <w:sz w:val="20"/>
          <w:szCs w:val="20"/>
        </w:rPr>
        <w:t>:</w:t>
      </w:r>
    </w:p>
    <w:p w14:paraId="6D38B19B" w14:textId="77777777" w:rsidR="00D76799" w:rsidRDefault="00D76799" w:rsidP="005F04B7">
      <w:pPr>
        <w:widowControl w:val="0"/>
        <w:pBdr>
          <w:bottom w:val="single" w:sz="12" w:space="1" w:color="auto"/>
        </w:pBdr>
        <w:spacing w:line="360" w:lineRule="auto"/>
        <w:rPr>
          <w:sz w:val="20"/>
          <w:szCs w:val="20"/>
        </w:rPr>
      </w:pPr>
    </w:p>
    <w:p w14:paraId="33026D5D" w14:textId="77777777" w:rsidR="00953D54" w:rsidRDefault="001B6D90" w:rsidP="005F04B7">
      <w:pPr>
        <w:widowControl w:val="0"/>
        <w:pBdr>
          <w:bottom w:val="single" w:sz="12" w:space="1" w:color="auto"/>
        </w:pBdr>
        <w:spacing w:line="360" w:lineRule="auto"/>
        <w:rPr>
          <w:sz w:val="20"/>
          <w:szCs w:val="20"/>
        </w:rPr>
      </w:pPr>
      <w:r>
        <w:rPr>
          <w:sz w:val="20"/>
          <w:szCs w:val="20"/>
        </w:rPr>
        <w:sym w:font="Webdings" w:char="F063"/>
      </w:r>
      <w:r>
        <w:rPr>
          <w:sz w:val="20"/>
          <w:szCs w:val="20"/>
        </w:rPr>
        <w:t xml:space="preserve"> </w:t>
      </w:r>
      <w:r w:rsidR="005F04B7" w:rsidRPr="00236155">
        <w:rPr>
          <w:sz w:val="20"/>
          <w:szCs w:val="20"/>
        </w:rPr>
        <w:t xml:space="preserve">Koncentrátor </w:t>
      </w:r>
      <w:r w:rsidR="00991031">
        <w:rPr>
          <w:sz w:val="20"/>
          <w:szCs w:val="20"/>
        </w:rPr>
        <w:t>dodat na adresu</w:t>
      </w:r>
      <w:r w:rsidR="002B6DBA">
        <w:rPr>
          <w:sz w:val="20"/>
          <w:szCs w:val="20"/>
        </w:rPr>
        <w:t xml:space="preserve"> pacienta – bod 2</w:t>
      </w:r>
      <w:r w:rsidR="00574CD4">
        <w:rPr>
          <w:sz w:val="20"/>
          <w:szCs w:val="20"/>
        </w:rPr>
        <w:t xml:space="preserve"> (delší doba než osobní vyzvednutí)</w:t>
      </w:r>
    </w:p>
    <w:p w14:paraId="7F2A4B8B" w14:textId="69EBE8D9" w:rsidR="001D4EB8" w:rsidRDefault="001B6D90" w:rsidP="005F04B7">
      <w:pPr>
        <w:widowControl w:val="0"/>
        <w:pBdr>
          <w:bottom w:val="single" w:sz="12" w:space="1" w:color="auto"/>
        </w:pBdr>
        <w:spacing w:line="360" w:lineRule="auto"/>
        <w:ind w:left="357" w:hanging="357"/>
        <w:rPr>
          <w:sz w:val="20"/>
          <w:szCs w:val="20"/>
        </w:rPr>
      </w:pPr>
      <w:bookmarkStart w:id="1" w:name="_Hlk15642139"/>
      <w:r>
        <w:rPr>
          <w:sz w:val="20"/>
          <w:szCs w:val="20"/>
        </w:rPr>
        <w:sym w:font="Webdings" w:char="F063"/>
      </w:r>
      <w:r w:rsidR="00991031">
        <w:rPr>
          <w:sz w:val="20"/>
          <w:szCs w:val="20"/>
        </w:rPr>
        <w:t xml:space="preserve"> Koncentrátor si vyzvedn</w:t>
      </w:r>
      <w:r w:rsidR="00642350">
        <w:rPr>
          <w:sz w:val="20"/>
          <w:szCs w:val="20"/>
        </w:rPr>
        <w:t>e</w:t>
      </w:r>
      <w:r w:rsidR="006D2B67">
        <w:rPr>
          <w:sz w:val="20"/>
          <w:szCs w:val="20"/>
        </w:rPr>
        <w:t xml:space="preserve"> zástupce pacienta</w:t>
      </w:r>
      <w:r w:rsidR="00642350">
        <w:rPr>
          <w:sz w:val="20"/>
          <w:szCs w:val="20"/>
        </w:rPr>
        <w:t xml:space="preserve"> po domluvě s</w:t>
      </w:r>
      <w:r w:rsidR="006D2B67">
        <w:rPr>
          <w:sz w:val="20"/>
          <w:szCs w:val="20"/>
        </w:rPr>
        <w:t xml:space="preserve"> pracovníkem</w:t>
      </w:r>
      <w:r w:rsidR="00642350">
        <w:rPr>
          <w:sz w:val="20"/>
          <w:szCs w:val="20"/>
        </w:rPr>
        <w:t xml:space="preserve"> Domácí péče</w:t>
      </w:r>
      <w:r w:rsidR="00991031">
        <w:rPr>
          <w:sz w:val="20"/>
          <w:szCs w:val="20"/>
        </w:rPr>
        <w:t xml:space="preserve"> </w:t>
      </w:r>
      <w:r w:rsidR="002B6DBA">
        <w:rPr>
          <w:sz w:val="20"/>
          <w:szCs w:val="20"/>
        </w:rPr>
        <w:t xml:space="preserve">osobně </w:t>
      </w:r>
      <w:r w:rsidR="00991031">
        <w:rPr>
          <w:sz w:val="20"/>
          <w:szCs w:val="20"/>
        </w:rPr>
        <w:t>s</w:t>
      </w:r>
      <w:r w:rsidR="006D2B67">
        <w:rPr>
          <w:sz w:val="20"/>
          <w:szCs w:val="20"/>
        </w:rPr>
        <w:t>á</w:t>
      </w:r>
      <w:r w:rsidR="00991031">
        <w:rPr>
          <w:sz w:val="20"/>
          <w:szCs w:val="20"/>
        </w:rPr>
        <w:t xml:space="preserve">m: </w:t>
      </w:r>
      <w:r w:rsidR="00991031">
        <w:rPr>
          <w:sz w:val="20"/>
          <w:szCs w:val="20"/>
        </w:rPr>
        <w:sym w:font="Webdings" w:char="F063"/>
      </w:r>
      <w:r w:rsidR="00941CF7">
        <w:rPr>
          <w:sz w:val="20"/>
          <w:szCs w:val="20"/>
        </w:rPr>
        <w:t xml:space="preserve"> </w:t>
      </w:r>
      <w:r w:rsidR="00991031">
        <w:rPr>
          <w:sz w:val="20"/>
          <w:szCs w:val="20"/>
        </w:rPr>
        <w:t>Praha</w:t>
      </w:r>
      <w:r w:rsidR="00991031">
        <w:rPr>
          <w:sz w:val="20"/>
          <w:szCs w:val="20"/>
        </w:rPr>
        <w:tab/>
      </w:r>
      <w:r w:rsidR="00991031">
        <w:rPr>
          <w:sz w:val="20"/>
          <w:szCs w:val="20"/>
        </w:rPr>
        <w:sym w:font="Webdings" w:char="F063"/>
      </w:r>
      <w:r w:rsidR="00991031">
        <w:rPr>
          <w:sz w:val="20"/>
          <w:szCs w:val="20"/>
        </w:rPr>
        <w:t xml:space="preserve"> Brno</w:t>
      </w:r>
    </w:p>
    <w:p w14:paraId="46ADA010" w14:textId="59FF4B1E" w:rsidR="00EF6DBE" w:rsidRDefault="00EF6DBE" w:rsidP="00EF6DBE">
      <w:pPr>
        <w:widowControl w:val="0"/>
        <w:pBdr>
          <w:bottom w:val="single" w:sz="12" w:space="1" w:color="auto"/>
        </w:pBdr>
        <w:spacing w:line="360" w:lineRule="auto"/>
        <w:ind w:left="357" w:hanging="357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sym w:font="Webdings" w:char="F063"/>
      </w:r>
      <w:r>
        <w:rPr>
          <w:sz w:val="20"/>
          <w:szCs w:val="20"/>
        </w:rPr>
        <w:t xml:space="preserve"> Ostrava</w:t>
      </w:r>
    </w:p>
    <w:p w14:paraId="14A10DA2" w14:textId="0DE269FF" w:rsidR="00991031" w:rsidRDefault="00991031" w:rsidP="005F04B7">
      <w:pPr>
        <w:widowControl w:val="0"/>
        <w:pBdr>
          <w:bottom w:val="single" w:sz="12" w:space="1" w:color="auto"/>
        </w:pBdr>
        <w:spacing w:line="360" w:lineRule="auto"/>
        <w:ind w:left="357" w:hanging="357"/>
        <w:rPr>
          <w:sz w:val="20"/>
          <w:szCs w:val="20"/>
        </w:rPr>
      </w:pPr>
    </w:p>
    <w:p w14:paraId="41236A04" w14:textId="77777777" w:rsidR="005F04B7" w:rsidRDefault="005F04B7" w:rsidP="005F04B7">
      <w:pPr>
        <w:widowControl w:val="0"/>
        <w:pBdr>
          <w:bottom w:val="single" w:sz="12" w:space="1" w:color="auto"/>
        </w:pBdr>
        <w:spacing w:line="360" w:lineRule="auto"/>
        <w:ind w:left="357" w:hanging="357"/>
        <w:rPr>
          <w:sz w:val="20"/>
          <w:szCs w:val="20"/>
        </w:rPr>
      </w:pPr>
      <w:r w:rsidRPr="00236155">
        <w:rPr>
          <w:sz w:val="20"/>
          <w:szCs w:val="20"/>
        </w:rPr>
        <w:t xml:space="preserve">Předepisuji </w:t>
      </w:r>
      <w:r w:rsidR="001D4EB8">
        <w:rPr>
          <w:sz w:val="20"/>
          <w:szCs w:val="20"/>
        </w:rPr>
        <w:t>n</w:t>
      </w:r>
      <w:r w:rsidRPr="00236155">
        <w:rPr>
          <w:sz w:val="20"/>
          <w:szCs w:val="20"/>
        </w:rPr>
        <w:t xml:space="preserve">ásledující </w:t>
      </w:r>
      <w:r w:rsidR="001D4EB8">
        <w:rPr>
          <w:sz w:val="20"/>
          <w:szCs w:val="20"/>
        </w:rPr>
        <w:t>inhalaci kyslíku:</w:t>
      </w:r>
      <w:r w:rsidRPr="00236155">
        <w:rPr>
          <w:sz w:val="20"/>
          <w:szCs w:val="20"/>
        </w:rPr>
        <w:t xml:space="preserve">                           </w:t>
      </w:r>
    </w:p>
    <w:p w14:paraId="06A6E975" w14:textId="77777777" w:rsidR="00FF0CD6" w:rsidRDefault="00FF0CD6" w:rsidP="005F04B7">
      <w:pPr>
        <w:widowControl w:val="0"/>
        <w:pBdr>
          <w:bottom w:val="single" w:sz="12" w:space="1" w:color="auto"/>
        </w:pBdr>
        <w:spacing w:line="360" w:lineRule="auto"/>
        <w:ind w:left="357" w:hanging="357"/>
        <w:rPr>
          <w:sz w:val="20"/>
          <w:szCs w:val="20"/>
        </w:rPr>
      </w:pPr>
    </w:p>
    <w:p w14:paraId="4C56EFD1" w14:textId="4356B136" w:rsidR="005F04B7" w:rsidRDefault="00953D54" w:rsidP="005F04B7">
      <w:pPr>
        <w:widowControl w:val="0"/>
        <w:pBdr>
          <w:bottom w:val="single" w:sz="12" w:space="1" w:color="auto"/>
        </w:pBdr>
        <w:spacing w:line="360" w:lineRule="auto"/>
        <w:ind w:left="357" w:hanging="357"/>
        <w:rPr>
          <w:sz w:val="20"/>
          <w:szCs w:val="20"/>
        </w:rPr>
      </w:pPr>
      <w:r>
        <w:rPr>
          <w:sz w:val="20"/>
          <w:szCs w:val="20"/>
        </w:rPr>
        <w:t>p</w:t>
      </w:r>
      <w:r w:rsidR="005F04B7" w:rsidRPr="00236155">
        <w:rPr>
          <w:sz w:val="20"/>
          <w:szCs w:val="20"/>
        </w:rPr>
        <w:t>růtok kyslíku:</w:t>
      </w:r>
      <w:r w:rsidR="00A44E91">
        <w:rPr>
          <w:b/>
          <w:bCs/>
          <w:sz w:val="20"/>
          <w:szCs w:val="20"/>
        </w:rPr>
        <w:tab/>
      </w:r>
      <w:r w:rsidR="00A44E91">
        <w:rPr>
          <w:b/>
          <w:bCs/>
          <w:sz w:val="20"/>
          <w:szCs w:val="20"/>
        </w:rPr>
        <w:tab/>
      </w:r>
      <w:r w:rsidR="005F04B7" w:rsidRPr="00236155">
        <w:rPr>
          <w:sz w:val="20"/>
          <w:szCs w:val="20"/>
        </w:rPr>
        <w:t>litrů za minutu</w:t>
      </w:r>
      <w:r w:rsidR="00A44E91">
        <w:rPr>
          <w:b/>
          <w:bCs/>
          <w:sz w:val="20"/>
          <w:szCs w:val="20"/>
        </w:rPr>
        <w:tab/>
      </w:r>
      <w:r w:rsidR="00A44E91">
        <w:rPr>
          <w:b/>
          <w:bCs/>
          <w:sz w:val="20"/>
          <w:szCs w:val="20"/>
        </w:rPr>
        <w:tab/>
      </w:r>
      <w:r w:rsidR="005F04B7" w:rsidRPr="00236155">
        <w:rPr>
          <w:sz w:val="20"/>
          <w:szCs w:val="20"/>
        </w:rPr>
        <w:t>hodin denně</w:t>
      </w:r>
    </w:p>
    <w:p w14:paraId="3E3AF540" w14:textId="77777777" w:rsidR="005F04B7" w:rsidRPr="00B64095" w:rsidRDefault="005F04B7" w:rsidP="005F04B7">
      <w:pPr>
        <w:widowControl w:val="0"/>
        <w:pBdr>
          <w:bottom w:val="single" w:sz="12" w:space="1" w:color="auto"/>
        </w:pBdr>
        <w:spacing w:line="360" w:lineRule="auto"/>
        <w:ind w:left="357" w:hanging="357"/>
        <w:rPr>
          <w:sz w:val="16"/>
          <w:szCs w:val="16"/>
        </w:rPr>
      </w:pPr>
      <w:r>
        <w:rPr>
          <w:sz w:val="20"/>
          <w:szCs w:val="20"/>
        </w:rPr>
        <w:tab/>
      </w:r>
      <w:r w:rsidR="001D4EB8">
        <w:rPr>
          <w:sz w:val="20"/>
          <w:szCs w:val="20"/>
        </w:rPr>
        <w:tab/>
      </w:r>
      <w:r w:rsidR="001D4EB8">
        <w:rPr>
          <w:sz w:val="20"/>
          <w:szCs w:val="20"/>
        </w:rPr>
        <w:tab/>
      </w:r>
    </w:p>
    <w:p w14:paraId="76DF674C" w14:textId="506B7C59" w:rsidR="005F04B7" w:rsidRDefault="005F04B7" w:rsidP="005F04B7">
      <w:pPr>
        <w:widowControl w:val="0"/>
        <w:pBdr>
          <w:bottom w:val="single" w:sz="12" w:space="1" w:color="auto"/>
        </w:pBdr>
        <w:spacing w:line="360" w:lineRule="auto"/>
        <w:rPr>
          <w:sz w:val="20"/>
          <w:szCs w:val="20"/>
        </w:rPr>
      </w:pPr>
      <w:r w:rsidRPr="00236155">
        <w:rPr>
          <w:sz w:val="20"/>
          <w:szCs w:val="20"/>
        </w:rPr>
        <w:t>Příslušenství</w:t>
      </w:r>
      <w:r w:rsidR="00F16913">
        <w:rPr>
          <w:sz w:val="20"/>
          <w:szCs w:val="20"/>
        </w:rPr>
        <w:t>/</w:t>
      </w:r>
      <w:r w:rsidR="00991031">
        <w:rPr>
          <w:sz w:val="20"/>
          <w:szCs w:val="20"/>
        </w:rPr>
        <w:t>balíček</w:t>
      </w:r>
      <w:r w:rsidR="0090757F">
        <w:rPr>
          <w:sz w:val="20"/>
          <w:szCs w:val="20"/>
        </w:rPr>
        <w:t xml:space="preserve"> </w:t>
      </w:r>
      <w:r w:rsidR="0064064A">
        <w:rPr>
          <w:sz w:val="20"/>
          <w:szCs w:val="20"/>
        </w:rPr>
        <w:t>dodá</w:t>
      </w:r>
      <w:r w:rsidR="00F16913">
        <w:rPr>
          <w:sz w:val="20"/>
          <w:szCs w:val="20"/>
        </w:rPr>
        <w:t>vaný</w:t>
      </w:r>
      <w:r w:rsidR="0064064A">
        <w:rPr>
          <w:sz w:val="20"/>
          <w:szCs w:val="20"/>
        </w:rPr>
        <w:t xml:space="preserve"> </w:t>
      </w:r>
      <w:r w:rsidR="00BD63D0">
        <w:rPr>
          <w:sz w:val="20"/>
          <w:szCs w:val="20"/>
        </w:rPr>
        <w:t>k</w:t>
      </w:r>
      <w:r w:rsidR="0090757F">
        <w:rPr>
          <w:sz w:val="20"/>
          <w:szCs w:val="20"/>
        </w:rPr>
        <w:t xml:space="preserve"> přístroj</w:t>
      </w:r>
      <w:r w:rsidR="00BD63D0">
        <w:rPr>
          <w:sz w:val="20"/>
          <w:szCs w:val="20"/>
        </w:rPr>
        <w:t>i</w:t>
      </w:r>
      <w:r w:rsidRPr="00236155">
        <w:rPr>
          <w:sz w:val="20"/>
          <w:szCs w:val="20"/>
        </w:rPr>
        <w:t>:</w:t>
      </w:r>
      <w:r w:rsidR="00991031">
        <w:rPr>
          <w:sz w:val="20"/>
          <w:szCs w:val="20"/>
        </w:rPr>
        <w:t xml:space="preserve"> 2 ks nosní kyslík</w:t>
      </w:r>
      <w:r w:rsidR="00FB4BEB">
        <w:rPr>
          <w:sz w:val="20"/>
          <w:szCs w:val="20"/>
        </w:rPr>
        <w:t>.</w:t>
      </w:r>
      <w:r w:rsidR="00991031">
        <w:rPr>
          <w:sz w:val="20"/>
          <w:szCs w:val="20"/>
        </w:rPr>
        <w:t xml:space="preserve"> kanyla + 1 ks zvlhčovač + </w:t>
      </w:r>
      <w:r w:rsidR="00005D6B">
        <w:rPr>
          <w:sz w:val="20"/>
          <w:szCs w:val="20"/>
        </w:rPr>
        <w:t xml:space="preserve">spojka s </w:t>
      </w:r>
      <w:r w:rsidR="00991031">
        <w:rPr>
          <w:sz w:val="20"/>
          <w:szCs w:val="20"/>
        </w:rPr>
        <w:t>prodlužovací hadic</w:t>
      </w:r>
      <w:r w:rsidR="00005D6B">
        <w:rPr>
          <w:sz w:val="20"/>
          <w:szCs w:val="20"/>
        </w:rPr>
        <w:t>í</w:t>
      </w:r>
      <w:r w:rsidR="00991031">
        <w:rPr>
          <w:sz w:val="20"/>
          <w:szCs w:val="20"/>
        </w:rPr>
        <w:t xml:space="preserve"> 8</w:t>
      </w:r>
      <w:r w:rsidR="0090757F">
        <w:rPr>
          <w:sz w:val="20"/>
          <w:szCs w:val="20"/>
        </w:rPr>
        <w:t xml:space="preserve"> </w:t>
      </w:r>
      <w:r w:rsidR="00991031">
        <w:rPr>
          <w:sz w:val="20"/>
          <w:szCs w:val="20"/>
        </w:rPr>
        <w:t>m</w:t>
      </w:r>
    </w:p>
    <w:p w14:paraId="738AC0A6" w14:textId="77777777" w:rsidR="008D4434" w:rsidRDefault="008D4434" w:rsidP="00216A75">
      <w:pPr>
        <w:widowControl w:val="0"/>
        <w:pBdr>
          <w:bottom w:val="single" w:sz="12" w:space="1" w:color="auto"/>
        </w:pBdr>
        <w:spacing w:line="360" w:lineRule="auto"/>
        <w:rPr>
          <w:sz w:val="20"/>
          <w:szCs w:val="20"/>
        </w:rPr>
      </w:pPr>
    </w:p>
    <w:p w14:paraId="2D0D8BD4" w14:textId="77777777" w:rsidR="008D4434" w:rsidRDefault="008D4434" w:rsidP="00216A75">
      <w:pPr>
        <w:widowControl w:val="0"/>
        <w:pBdr>
          <w:bottom w:val="single" w:sz="12" w:space="1" w:color="auto"/>
        </w:pBdr>
        <w:spacing w:line="360" w:lineRule="auto"/>
        <w:rPr>
          <w:sz w:val="20"/>
          <w:szCs w:val="20"/>
        </w:rPr>
      </w:pPr>
    </w:p>
    <w:p w14:paraId="7BBA10AA" w14:textId="77777777" w:rsidR="005E0F5A" w:rsidRDefault="00A21418" w:rsidP="00216A75">
      <w:pPr>
        <w:widowControl w:val="0"/>
        <w:pBdr>
          <w:bottom w:val="single" w:sz="12" w:space="1" w:color="auto"/>
        </w:pBdr>
        <w:spacing w:line="360" w:lineRule="auto"/>
        <w:rPr>
          <w:sz w:val="20"/>
          <w:szCs w:val="20"/>
        </w:rPr>
      </w:pPr>
      <w:r w:rsidRPr="00236155">
        <w:rPr>
          <w:sz w:val="20"/>
          <w:szCs w:val="20"/>
        </w:rPr>
        <w:t>Jméno</w:t>
      </w:r>
      <w:r w:rsidR="005F04B7">
        <w:rPr>
          <w:sz w:val="20"/>
          <w:szCs w:val="20"/>
        </w:rPr>
        <w:t xml:space="preserve"> a </w:t>
      </w:r>
      <w:r w:rsidRPr="00236155">
        <w:rPr>
          <w:sz w:val="20"/>
          <w:szCs w:val="20"/>
        </w:rPr>
        <w:t>IČZ</w:t>
      </w:r>
      <w:r w:rsidR="005F04B7">
        <w:rPr>
          <w:sz w:val="20"/>
          <w:szCs w:val="20"/>
        </w:rPr>
        <w:t xml:space="preserve"> </w:t>
      </w:r>
      <w:r w:rsidRPr="00236155">
        <w:rPr>
          <w:sz w:val="20"/>
          <w:szCs w:val="20"/>
        </w:rPr>
        <w:t xml:space="preserve">smluvního lékaře zdravotní pojišťovny, který </w:t>
      </w:r>
      <w:r w:rsidRPr="005932B6">
        <w:rPr>
          <w:b/>
          <w:sz w:val="20"/>
          <w:szCs w:val="20"/>
        </w:rPr>
        <w:t>objednávku vystavil</w:t>
      </w:r>
      <w:r w:rsidRPr="00236155">
        <w:rPr>
          <w:sz w:val="20"/>
          <w:szCs w:val="20"/>
        </w:rPr>
        <w:t>:</w:t>
      </w:r>
      <w:r w:rsidR="00413A84">
        <w:rPr>
          <w:sz w:val="20"/>
          <w:szCs w:val="20"/>
        </w:rPr>
        <w:t xml:space="preserve"> </w:t>
      </w:r>
    </w:p>
    <w:p w14:paraId="2C1E42FE" w14:textId="77777777" w:rsidR="005E0F5A" w:rsidRDefault="005E0F5A" w:rsidP="00216A75">
      <w:pPr>
        <w:widowControl w:val="0"/>
        <w:pBdr>
          <w:bottom w:val="single" w:sz="12" w:space="1" w:color="auto"/>
        </w:pBdr>
        <w:spacing w:line="360" w:lineRule="auto"/>
        <w:rPr>
          <w:sz w:val="20"/>
          <w:szCs w:val="20"/>
        </w:rPr>
      </w:pPr>
    </w:p>
    <w:p w14:paraId="142E2300" w14:textId="08A9A7AC" w:rsidR="00085054" w:rsidRDefault="009824DF" w:rsidP="00216A75">
      <w:pPr>
        <w:widowControl w:val="0"/>
        <w:pBdr>
          <w:bottom w:val="single" w:sz="12" w:space="1" w:color="auto"/>
        </w:pBdr>
        <w:spacing w:line="360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MUDr.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 w:rsidR="00570527">
        <w:rPr>
          <w:sz w:val="20"/>
          <w:szCs w:val="20"/>
        </w:rPr>
        <w:tab/>
      </w:r>
      <w:r w:rsidR="006D32A8">
        <w:rPr>
          <w:sz w:val="20"/>
          <w:szCs w:val="20"/>
        </w:rPr>
        <w:tab/>
      </w:r>
      <w:r w:rsidR="00A21418" w:rsidRPr="00236155">
        <w:rPr>
          <w:sz w:val="20"/>
          <w:szCs w:val="20"/>
        </w:rPr>
        <w:t>IČZ</w:t>
      </w:r>
      <w:r>
        <w:rPr>
          <w:sz w:val="20"/>
          <w:szCs w:val="20"/>
        </w:rPr>
        <w:t>:</w:t>
      </w:r>
      <w:r w:rsidR="00085054">
        <w:rPr>
          <w:b/>
          <w:bCs/>
          <w:sz w:val="20"/>
          <w:szCs w:val="20"/>
        </w:rPr>
        <w:t xml:space="preserve"> </w:t>
      </w:r>
      <w:r w:rsidR="00085054">
        <w:rPr>
          <w:b/>
          <w:bCs/>
          <w:sz w:val="20"/>
          <w:szCs w:val="20"/>
        </w:rPr>
        <w:tab/>
      </w:r>
      <w:r w:rsidR="00085054">
        <w:rPr>
          <w:b/>
          <w:bCs/>
          <w:sz w:val="20"/>
          <w:szCs w:val="20"/>
        </w:rPr>
        <w:tab/>
      </w:r>
      <w:r w:rsidR="00085054">
        <w:rPr>
          <w:b/>
          <w:bCs/>
          <w:sz w:val="20"/>
          <w:szCs w:val="20"/>
        </w:rPr>
        <w:tab/>
      </w:r>
      <w:r w:rsidR="00085054">
        <w:rPr>
          <w:b/>
          <w:bCs/>
          <w:sz w:val="20"/>
          <w:szCs w:val="20"/>
        </w:rPr>
        <w:tab/>
      </w:r>
      <w:r w:rsidR="00570527">
        <w:rPr>
          <w:sz w:val="20"/>
          <w:szCs w:val="20"/>
        </w:rPr>
        <w:tab/>
        <w:t>Tel./ Fax:</w:t>
      </w:r>
      <w:r w:rsidR="00085054">
        <w:rPr>
          <w:b/>
          <w:bCs/>
          <w:sz w:val="20"/>
          <w:szCs w:val="20"/>
        </w:rPr>
        <w:tab/>
      </w:r>
      <w:r w:rsidR="00085054">
        <w:rPr>
          <w:b/>
          <w:bCs/>
          <w:sz w:val="20"/>
          <w:szCs w:val="20"/>
        </w:rPr>
        <w:tab/>
      </w:r>
      <w:r w:rsidR="00085054">
        <w:rPr>
          <w:b/>
          <w:bCs/>
          <w:sz w:val="20"/>
          <w:szCs w:val="20"/>
        </w:rPr>
        <w:tab/>
      </w:r>
      <w:r w:rsidR="00085054">
        <w:rPr>
          <w:b/>
          <w:bCs/>
          <w:sz w:val="20"/>
          <w:szCs w:val="20"/>
        </w:rPr>
        <w:tab/>
      </w:r>
      <w:r w:rsidR="00085054">
        <w:rPr>
          <w:b/>
          <w:bCs/>
          <w:sz w:val="20"/>
          <w:szCs w:val="20"/>
        </w:rPr>
        <w:tab/>
      </w:r>
      <w:r w:rsidR="00085054">
        <w:rPr>
          <w:b/>
          <w:bCs/>
          <w:sz w:val="20"/>
          <w:szCs w:val="20"/>
        </w:rPr>
        <w:tab/>
      </w:r>
      <w:r w:rsidR="00085054">
        <w:rPr>
          <w:b/>
          <w:bCs/>
          <w:sz w:val="20"/>
          <w:szCs w:val="20"/>
        </w:rPr>
        <w:tab/>
      </w:r>
    </w:p>
    <w:p w14:paraId="1406BE94" w14:textId="77777777" w:rsidR="00A10B1A" w:rsidRDefault="00A10B1A" w:rsidP="00216A75">
      <w:pPr>
        <w:widowControl w:val="0"/>
        <w:pBdr>
          <w:bottom w:val="single" w:sz="12" w:space="1" w:color="auto"/>
        </w:pBdr>
        <w:spacing w:line="360" w:lineRule="auto"/>
        <w:rPr>
          <w:b/>
          <w:bCs/>
          <w:sz w:val="20"/>
          <w:szCs w:val="20"/>
        </w:rPr>
      </w:pPr>
    </w:p>
    <w:p w14:paraId="6F06762F" w14:textId="3DE9402E" w:rsidR="00B65C5D" w:rsidRDefault="00A21418" w:rsidP="00194FA7">
      <w:pPr>
        <w:widowControl w:val="0"/>
        <w:pBdr>
          <w:bottom w:val="single" w:sz="12" w:space="1" w:color="auto"/>
        </w:pBdr>
        <w:spacing w:line="360" w:lineRule="auto"/>
        <w:rPr>
          <w:sz w:val="20"/>
          <w:szCs w:val="20"/>
        </w:rPr>
      </w:pPr>
      <w:r w:rsidRPr="00236155">
        <w:rPr>
          <w:sz w:val="20"/>
          <w:szCs w:val="20"/>
        </w:rPr>
        <w:t>Adresa pracoviště:</w:t>
      </w:r>
      <w:r w:rsidR="00A10B1A">
        <w:rPr>
          <w:b/>
          <w:bCs/>
          <w:sz w:val="20"/>
          <w:szCs w:val="20"/>
        </w:rPr>
        <w:tab/>
      </w:r>
      <w:r w:rsidR="00A10B1A">
        <w:rPr>
          <w:b/>
          <w:bCs/>
          <w:sz w:val="20"/>
          <w:szCs w:val="20"/>
        </w:rPr>
        <w:tab/>
      </w:r>
      <w:r w:rsidR="00A10B1A">
        <w:rPr>
          <w:b/>
          <w:bCs/>
          <w:sz w:val="20"/>
          <w:szCs w:val="20"/>
        </w:rPr>
        <w:tab/>
      </w:r>
      <w:r w:rsidR="00A10B1A">
        <w:rPr>
          <w:b/>
          <w:bCs/>
          <w:sz w:val="20"/>
          <w:szCs w:val="20"/>
        </w:rPr>
        <w:tab/>
      </w:r>
      <w:r w:rsidR="00A10B1A">
        <w:rPr>
          <w:b/>
          <w:bCs/>
          <w:sz w:val="20"/>
          <w:szCs w:val="20"/>
        </w:rPr>
        <w:tab/>
      </w:r>
      <w:r w:rsidR="00A10B1A">
        <w:rPr>
          <w:b/>
          <w:bCs/>
          <w:sz w:val="20"/>
          <w:szCs w:val="20"/>
        </w:rPr>
        <w:tab/>
      </w:r>
      <w:r w:rsidR="00A10B1A">
        <w:rPr>
          <w:b/>
          <w:bCs/>
          <w:sz w:val="20"/>
          <w:szCs w:val="20"/>
        </w:rPr>
        <w:tab/>
      </w:r>
      <w:r w:rsidR="00A10B1A">
        <w:rPr>
          <w:b/>
          <w:bCs/>
          <w:sz w:val="20"/>
          <w:szCs w:val="20"/>
        </w:rPr>
        <w:tab/>
      </w:r>
      <w:r w:rsidR="00A10B1A">
        <w:rPr>
          <w:b/>
          <w:bCs/>
          <w:sz w:val="20"/>
          <w:szCs w:val="20"/>
        </w:rPr>
        <w:tab/>
      </w:r>
      <w:r w:rsidR="00A10B1A">
        <w:rPr>
          <w:b/>
          <w:bCs/>
          <w:sz w:val="20"/>
          <w:szCs w:val="20"/>
        </w:rPr>
        <w:tab/>
      </w:r>
      <w:r w:rsidR="00A10B1A">
        <w:rPr>
          <w:b/>
          <w:bCs/>
          <w:sz w:val="20"/>
          <w:szCs w:val="20"/>
        </w:rPr>
        <w:tab/>
      </w:r>
      <w:r w:rsidR="00A10B1A">
        <w:rPr>
          <w:b/>
          <w:bCs/>
          <w:sz w:val="20"/>
          <w:szCs w:val="20"/>
        </w:rPr>
        <w:tab/>
      </w:r>
      <w:r w:rsidR="00A10B1A">
        <w:rPr>
          <w:b/>
          <w:bCs/>
          <w:sz w:val="20"/>
          <w:szCs w:val="20"/>
        </w:rPr>
        <w:tab/>
      </w:r>
      <w:r w:rsidR="00A10B1A">
        <w:rPr>
          <w:b/>
          <w:bCs/>
          <w:sz w:val="20"/>
          <w:szCs w:val="20"/>
        </w:rPr>
        <w:tab/>
      </w:r>
      <w:r w:rsidR="00A10B1A">
        <w:rPr>
          <w:b/>
          <w:bCs/>
          <w:sz w:val="20"/>
          <w:szCs w:val="20"/>
        </w:rPr>
        <w:tab/>
      </w:r>
      <w:r w:rsidR="00A10B1A">
        <w:rPr>
          <w:b/>
          <w:bCs/>
          <w:sz w:val="20"/>
          <w:szCs w:val="20"/>
        </w:rPr>
        <w:tab/>
      </w:r>
      <w:r w:rsidR="00A10B1A">
        <w:rPr>
          <w:b/>
          <w:bCs/>
          <w:sz w:val="20"/>
          <w:szCs w:val="20"/>
        </w:rPr>
        <w:tab/>
      </w:r>
      <w:r w:rsidR="00A10B1A">
        <w:rPr>
          <w:b/>
          <w:bCs/>
          <w:sz w:val="20"/>
          <w:szCs w:val="20"/>
        </w:rPr>
        <w:tab/>
      </w:r>
      <w:r w:rsidR="00A10B1A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  <w:r w:rsidR="00194FA7">
        <w:rPr>
          <w:b/>
          <w:bCs/>
          <w:sz w:val="20"/>
          <w:szCs w:val="20"/>
        </w:rPr>
        <w:tab/>
      </w:r>
    </w:p>
    <w:p w14:paraId="65F0D8B7" w14:textId="77777777" w:rsidR="00216A75" w:rsidRPr="00216A75" w:rsidRDefault="00216A75" w:rsidP="00570527">
      <w:pPr>
        <w:pBdr>
          <w:bottom w:val="single" w:sz="12" w:space="1" w:color="auto"/>
        </w:pBdr>
        <w:spacing w:line="360" w:lineRule="auto"/>
        <w:rPr>
          <w:sz w:val="14"/>
          <w:szCs w:val="14"/>
        </w:rPr>
      </w:pPr>
      <w:r>
        <w:rPr>
          <w:sz w:val="20"/>
          <w:szCs w:val="20"/>
        </w:rPr>
        <w:t xml:space="preserve">DATUM, </w:t>
      </w:r>
      <w:r w:rsidR="00A21418" w:rsidRPr="00236155">
        <w:rPr>
          <w:sz w:val="20"/>
          <w:szCs w:val="20"/>
        </w:rPr>
        <w:t>RAZÍTKO</w:t>
      </w:r>
      <w:r w:rsidR="005F04B7">
        <w:rPr>
          <w:sz w:val="20"/>
          <w:szCs w:val="20"/>
        </w:rPr>
        <w:t xml:space="preserve"> ZZ</w:t>
      </w:r>
      <w:r w:rsidR="00A21418" w:rsidRPr="00236155">
        <w:rPr>
          <w:sz w:val="20"/>
          <w:szCs w:val="20"/>
        </w:rPr>
        <w:t>, P</w:t>
      </w:r>
      <w:r>
        <w:rPr>
          <w:sz w:val="20"/>
          <w:szCs w:val="20"/>
        </w:rPr>
        <w:t>ODPIS</w:t>
      </w:r>
      <w:bookmarkEnd w:id="1"/>
      <w:r w:rsidR="002C462B">
        <w:rPr>
          <w:sz w:val="20"/>
          <w:szCs w:val="20"/>
        </w:rPr>
        <w:t xml:space="preserve"> INDIKUJÍCÍHO</w:t>
      </w:r>
      <w:r w:rsidR="00B65C5D">
        <w:rPr>
          <w:sz w:val="20"/>
          <w:szCs w:val="20"/>
        </w:rPr>
        <w:t xml:space="preserve"> LÉKAŘE</w:t>
      </w:r>
      <w:r w:rsidR="00703E87">
        <w:rPr>
          <w:sz w:val="20"/>
          <w:szCs w:val="20"/>
        </w:rPr>
        <w:t>:</w:t>
      </w:r>
    </w:p>
    <w:sectPr w:rsidR="00216A75" w:rsidRPr="00216A75" w:rsidSect="005932B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8" w:right="1287" w:bottom="284" w:left="851" w:header="35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622F8A" w14:textId="77777777" w:rsidR="008554D1" w:rsidRDefault="008554D1">
      <w:r>
        <w:separator/>
      </w:r>
    </w:p>
  </w:endnote>
  <w:endnote w:type="continuationSeparator" w:id="0">
    <w:p w14:paraId="7FC66FF6" w14:textId="77777777" w:rsidR="008554D1" w:rsidRDefault="00855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704F2" w14:textId="77777777" w:rsidR="00BB4915" w:rsidRDefault="00BB491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944245" w14:textId="77777777" w:rsidR="00D01D48" w:rsidRDefault="00D01D48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D81D1" w14:textId="77777777" w:rsidR="00BB4915" w:rsidRDefault="00BB491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3A11D5" w14:textId="77777777" w:rsidR="008554D1" w:rsidRDefault="008554D1">
      <w:r>
        <w:separator/>
      </w:r>
    </w:p>
  </w:footnote>
  <w:footnote w:type="continuationSeparator" w:id="0">
    <w:p w14:paraId="5FCAE93A" w14:textId="77777777" w:rsidR="008554D1" w:rsidRDefault="00855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A7686" w14:textId="77777777" w:rsidR="00BB4915" w:rsidRDefault="00BB491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D0699" w14:textId="77777777" w:rsidR="00793DBA" w:rsidRDefault="00494AF9">
    <w:pPr>
      <w:pStyle w:val="Zhlav"/>
    </w:pPr>
    <w:r>
      <w:rPr>
        <w:noProof/>
      </w:rPr>
      <w:object w:dxaOrig="1440" w:dyaOrig="1440" w14:anchorId="4AF2DC0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3" type="#_x0000_t75" style="position:absolute;margin-left:-9pt;margin-top:-1.05pt;width:538.5pt;height:65.25pt;z-index:-251658752">
          <v:imagedata r:id="rId1" o:title=""/>
        </v:shape>
        <o:OLEObject Type="Embed" ProgID="MSPhotoEd.3" ShapeID="_x0000_s2053" DrawAspect="Content" ObjectID="_1769262439" r:id="rId2"/>
      </w:object>
    </w:r>
  </w:p>
  <w:p w14:paraId="0881E0B6" w14:textId="77777777" w:rsidR="00793DBA" w:rsidRDefault="00793DBA">
    <w:pPr>
      <w:pStyle w:val="Zhlav"/>
    </w:pPr>
  </w:p>
  <w:p w14:paraId="79964B6E" w14:textId="77777777" w:rsidR="00793DBA" w:rsidRDefault="00793DBA">
    <w:pPr>
      <w:pStyle w:val="Zhlav"/>
    </w:pPr>
  </w:p>
  <w:p w14:paraId="15D8A656" w14:textId="77777777" w:rsidR="007C1C7C" w:rsidRDefault="007C1C7C">
    <w:pPr>
      <w:pStyle w:val="Zhlav"/>
    </w:pPr>
  </w:p>
  <w:p w14:paraId="3371EFF5" w14:textId="77777777" w:rsidR="00793DBA" w:rsidRDefault="00793DBA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887562" w14:textId="77777777" w:rsidR="00BB4915" w:rsidRDefault="00BB491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DBC1A5E"/>
    <w:multiLevelType w:val="hybridMultilevel"/>
    <w:tmpl w:val="A5844F48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696172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54"/>
  <w:hyphenationZone w:val="425"/>
  <w:noPunctuationKerning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1C7C"/>
    <w:rsid w:val="000025ED"/>
    <w:rsid w:val="00005D6B"/>
    <w:rsid w:val="00016E8E"/>
    <w:rsid w:val="0002403C"/>
    <w:rsid w:val="00025EBF"/>
    <w:rsid w:val="00031BD8"/>
    <w:rsid w:val="0003353B"/>
    <w:rsid w:val="00052713"/>
    <w:rsid w:val="00052BD1"/>
    <w:rsid w:val="00055E2F"/>
    <w:rsid w:val="00072F54"/>
    <w:rsid w:val="00085054"/>
    <w:rsid w:val="0008573B"/>
    <w:rsid w:val="000B4A3D"/>
    <w:rsid w:val="000B5F2D"/>
    <w:rsid w:val="000C40F2"/>
    <w:rsid w:val="000D2A46"/>
    <w:rsid w:val="000D7229"/>
    <w:rsid w:val="001515C2"/>
    <w:rsid w:val="0015546D"/>
    <w:rsid w:val="00167DA7"/>
    <w:rsid w:val="001813D8"/>
    <w:rsid w:val="001930FF"/>
    <w:rsid w:val="00193CD8"/>
    <w:rsid w:val="00194FA7"/>
    <w:rsid w:val="001B6D90"/>
    <w:rsid w:val="001D4EB8"/>
    <w:rsid w:val="001E3CC9"/>
    <w:rsid w:val="001F5184"/>
    <w:rsid w:val="00216A75"/>
    <w:rsid w:val="00236155"/>
    <w:rsid w:val="00250604"/>
    <w:rsid w:val="00280F61"/>
    <w:rsid w:val="00287B79"/>
    <w:rsid w:val="002B4887"/>
    <w:rsid w:val="002B6C61"/>
    <w:rsid w:val="002B6DBA"/>
    <w:rsid w:val="002C2A70"/>
    <w:rsid w:val="002C462B"/>
    <w:rsid w:val="002E66E7"/>
    <w:rsid w:val="00301B47"/>
    <w:rsid w:val="003040F0"/>
    <w:rsid w:val="00317D9B"/>
    <w:rsid w:val="00390742"/>
    <w:rsid w:val="003916BC"/>
    <w:rsid w:val="00392C42"/>
    <w:rsid w:val="003A0D02"/>
    <w:rsid w:val="003C1934"/>
    <w:rsid w:val="00413A84"/>
    <w:rsid w:val="00482A2D"/>
    <w:rsid w:val="00494AF9"/>
    <w:rsid w:val="00496172"/>
    <w:rsid w:val="004A44BF"/>
    <w:rsid w:val="004B0955"/>
    <w:rsid w:val="004C0FDC"/>
    <w:rsid w:val="004E0463"/>
    <w:rsid w:val="004F2618"/>
    <w:rsid w:val="004F54ED"/>
    <w:rsid w:val="005061D1"/>
    <w:rsid w:val="005116E0"/>
    <w:rsid w:val="00512C62"/>
    <w:rsid w:val="00514025"/>
    <w:rsid w:val="005346D8"/>
    <w:rsid w:val="00544846"/>
    <w:rsid w:val="00544C0E"/>
    <w:rsid w:val="00544DCC"/>
    <w:rsid w:val="00565255"/>
    <w:rsid w:val="005674FA"/>
    <w:rsid w:val="00570527"/>
    <w:rsid w:val="00574CD4"/>
    <w:rsid w:val="005932B6"/>
    <w:rsid w:val="005A0016"/>
    <w:rsid w:val="005E0F5A"/>
    <w:rsid w:val="005F04B7"/>
    <w:rsid w:val="00614A2E"/>
    <w:rsid w:val="006158E4"/>
    <w:rsid w:val="00622FFB"/>
    <w:rsid w:val="0064064A"/>
    <w:rsid w:val="00642350"/>
    <w:rsid w:val="00652625"/>
    <w:rsid w:val="00670243"/>
    <w:rsid w:val="00694280"/>
    <w:rsid w:val="006B21D8"/>
    <w:rsid w:val="006D2B67"/>
    <w:rsid w:val="006D32A8"/>
    <w:rsid w:val="006D6C5E"/>
    <w:rsid w:val="006E383B"/>
    <w:rsid w:val="006E4023"/>
    <w:rsid w:val="006F4BAC"/>
    <w:rsid w:val="00703E87"/>
    <w:rsid w:val="00713086"/>
    <w:rsid w:val="007174A3"/>
    <w:rsid w:val="0072359E"/>
    <w:rsid w:val="007914AE"/>
    <w:rsid w:val="00793DBA"/>
    <w:rsid w:val="007B3F0F"/>
    <w:rsid w:val="007B48FF"/>
    <w:rsid w:val="007B740F"/>
    <w:rsid w:val="007C1004"/>
    <w:rsid w:val="007C1C7C"/>
    <w:rsid w:val="007D22C1"/>
    <w:rsid w:val="007D59B5"/>
    <w:rsid w:val="007E3ED2"/>
    <w:rsid w:val="0081593F"/>
    <w:rsid w:val="0082046F"/>
    <w:rsid w:val="00827E71"/>
    <w:rsid w:val="00837B8B"/>
    <w:rsid w:val="00837E43"/>
    <w:rsid w:val="008554D1"/>
    <w:rsid w:val="008B3EFF"/>
    <w:rsid w:val="008D4434"/>
    <w:rsid w:val="00902FAA"/>
    <w:rsid w:val="0090757F"/>
    <w:rsid w:val="00910BE5"/>
    <w:rsid w:val="009404CA"/>
    <w:rsid w:val="00941CF7"/>
    <w:rsid w:val="0095046E"/>
    <w:rsid w:val="00950EE0"/>
    <w:rsid w:val="00953D54"/>
    <w:rsid w:val="009617C2"/>
    <w:rsid w:val="009824DF"/>
    <w:rsid w:val="00990AA4"/>
    <w:rsid w:val="00991031"/>
    <w:rsid w:val="009B1292"/>
    <w:rsid w:val="009B1F62"/>
    <w:rsid w:val="009C67E6"/>
    <w:rsid w:val="009D0B46"/>
    <w:rsid w:val="009D29F6"/>
    <w:rsid w:val="009E547F"/>
    <w:rsid w:val="009F50B4"/>
    <w:rsid w:val="009F5D85"/>
    <w:rsid w:val="00A042F3"/>
    <w:rsid w:val="00A10B1A"/>
    <w:rsid w:val="00A21418"/>
    <w:rsid w:val="00A35D19"/>
    <w:rsid w:val="00A44E91"/>
    <w:rsid w:val="00A473E7"/>
    <w:rsid w:val="00A50374"/>
    <w:rsid w:val="00AA23C1"/>
    <w:rsid w:val="00B04F4C"/>
    <w:rsid w:val="00B337AE"/>
    <w:rsid w:val="00B35612"/>
    <w:rsid w:val="00B44F28"/>
    <w:rsid w:val="00B528B8"/>
    <w:rsid w:val="00B64095"/>
    <w:rsid w:val="00B65C5D"/>
    <w:rsid w:val="00B6743C"/>
    <w:rsid w:val="00B71C3C"/>
    <w:rsid w:val="00B768BF"/>
    <w:rsid w:val="00B96995"/>
    <w:rsid w:val="00BA1857"/>
    <w:rsid w:val="00BB4915"/>
    <w:rsid w:val="00BC09D1"/>
    <w:rsid w:val="00BD63D0"/>
    <w:rsid w:val="00BD6E5E"/>
    <w:rsid w:val="00BF4104"/>
    <w:rsid w:val="00BF6260"/>
    <w:rsid w:val="00C03358"/>
    <w:rsid w:val="00C15EE1"/>
    <w:rsid w:val="00C331D8"/>
    <w:rsid w:val="00C424E8"/>
    <w:rsid w:val="00C438FC"/>
    <w:rsid w:val="00C643B0"/>
    <w:rsid w:val="00C66C30"/>
    <w:rsid w:val="00C96DE2"/>
    <w:rsid w:val="00CF50C8"/>
    <w:rsid w:val="00D01D48"/>
    <w:rsid w:val="00D13B3F"/>
    <w:rsid w:val="00D22942"/>
    <w:rsid w:val="00D501D4"/>
    <w:rsid w:val="00D76799"/>
    <w:rsid w:val="00D96353"/>
    <w:rsid w:val="00DA6165"/>
    <w:rsid w:val="00DC7B40"/>
    <w:rsid w:val="00DD7CE8"/>
    <w:rsid w:val="00DE10EE"/>
    <w:rsid w:val="00E25002"/>
    <w:rsid w:val="00E57055"/>
    <w:rsid w:val="00E570C9"/>
    <w:rsid w:val="00E80AAA"/>
    <w:rsid w:val="00E96693"/>
    <w:rsid w:val="00EA2961"/>
    <w:rsid w:val="00EA502B"/>
    <w:rsid w:val="00EA757A"/>
    <w:rsid w:val="00EB7321"/>
    <w:rsid w:val="00EC1572"/>
    <w:rsid w:val="00EE0BCF"/>
    <w:rsid w:val="00EE6FF2"/>
    <w:rsid w:val="00EF6DBE"/>
    <w:rsid w:val="00F00300"/>
    <w:rsid w:val="00F16913"/>
    <w:rsid w:val="00F23D88"/>
    <w:rsid w:val="00F2519F"/>
    <w:rsid w:val="00F337C3"/>
    <w:rsid w:val="00F34769"/>
    <w:rsid w:val="00F4465C"/>
    <w:rsid w:val="00F47A35"/>
    <w:rsid w:val="00F555C7"/>
    <w:rsid w:val="00F705EA"/>
    <w:rsid w:val="00F90A71"/>
    <w:rsid w:val="00F97B60"/>
    <w:rsid w:val="00FB4BEB"/>
    <w:rsid w:val="00FC5FCA"/>
    <w:rsid w:val="00FF0CD6"/>
    <w:rsid w:val="00FF3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  <w14:docId w14:val="77DEC700"/>
  <w15:chartTrackingRefBased/>
  <w15:docId w15:val="{D4AE0095-9DB6-433A-B319-625B87D95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A2141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C1C7C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7C1C7C"/>
    <w:pPr>
      <w:tabs>
        <w:tab w:val="center" w:pos="4536"/>
        <w:tab w:val="right" w:pos="9072"/>
      </w:tabs>
    </w:pPr>
  </w:style>
  <w:style w:type="character" w:styleId="Hypertextovodkaz">
    <w:name w:val="Hyperlink"/>
    <w:rsid w:val="00F23D88"/>
    <w:rPr>
      <w:color w:val="0000FF"/>
      <w:u w:val="single"/>
    </w:rPr>
  </w:style>
  <w:style w:type="table" w:styleId="Mkatabulky">
    <w:name w:val="Table Grid"/>
    <w:basedOn w:val="Normlntabulka"/>
    <w:rsid w:val="009D29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D01D48"/>
    <w:rPr>
      <w:sz w:val="24"/>
      <w:szCs w:val="24"/>
    </w:rPr>
  </w:style>
  <w:style w:type="paragraph" w:styleId="Textbubliny">
    <w:name w:val="Balloon Text"/>
    <w:basedOn w:val="Normln"/>
    <w:link w:val="TextbublinyChar"/>
    <w:rsid w:val="00D01D4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D01D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cz0730\LOCALS~1\Temp\notes6030C8\LG_A4ListaUzkaNaVysku_Barva.dot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c10fcd5-92a9-4e82-b103-08570ab38c5e">
      <Terms xmlns="http://schemas.microsoft.com/office/infopath/2007/PartnerControls"/>
    </lcf76f155ced4ddcb4097134ff3c332f>
    <TaxCatchAll xmlns="921b7353-8eee-4d57-95e7-6707d4aafa1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8598CC1712DA4AB091933622FE0637" ma:contentTypeVersion="18" ma:contentTypeDescription="Create a new document." ma:contentTypeScope="" ma:versionID="eb35cdc55c2270081dfb498076e28a57">
  <xsd:schema xmlns:xsd="http://www.w3.org/2001/XMLSchema" xmlns:xs="http://www.w3.org/2001/XMLSchema" xmlns:p="http://schemas.microsoft.com/office/2006/metadata/properties" xmlns:ns2="5c10fcd5-92a9-4e82-b103-08570ab38c5e" xmlns:ns3="0a60ea33-bd60-4841-a79c-fbf751d4b889" xmlns:ns4="921b7353-8eee-4d57-95e7-6707d4aafa1b" targetNamespace="http://schemas.microsoft.com/office/2006/metadata/properties" ma:root="true" ma:fieldsID="b885247383d210ecb0f8d1063453532c" ns2:_="" ns3:_="" ns4:_="">
    <xsd:import namespace="5c10fcd5-92a9-4e82-b103-08570ab38c5e"/>
    <xsd:import namespace="0a60ea33-bd60-4841-a79c-fbf751d4b889"/>
    <xsd:import namespace="921b7353-8eee-4d57-95e7-6707d4aafa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c10fcd5-92a9-4e82-b103-08570ab38c5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e315aa8-bd96-4598-8e4a-1d3aeb7b64c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60ea33-bd60-4841-a79c-fbf751d4b889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1b7353-8eee-4d57-95e7-6707d4aafa1b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15dba9f-3335-47f4-be1c-5355ffefa428}" ma:internalName="TaxCatchAll" ma:showField="CatchAllData" ma:web="0a60ea33-bd60-4841-a79c-fbf751d4b88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31A3E-92BB-44C0-89BC-C9D51E2C4DF9}">
  <ds:schemaRefs>
    <ds:schemaRef ds:uri="http://schemas.microsoft.com/office/2006/metadata/properties"/>
    <ds:schemaRef ds:uri="http://schemas.microsoft.com/office/infopath/2007/PartnerControls"/>
    <ds:schemaRef ds:uri="5c10fcd5-92a9-4e82-b103-08570ab38c5e"/>
    <ds:schemaRef ds:uri="921b7353-8eee-4d57-95e7-6707d4aafa1b"/>
  </ds:schemaRefs>
</ds:datastoreItem>
</file>

<file path=customXml/itemProps2.xml><?xml version="1.0" encoding="utf-8"?>
<ds:datastoreItem xmlns:ds="http://schemas.openxmlformats.org/officeDocument/2006/customXml" ds:itemID="{F55827F2-6D16-43AD-B3AD-91456838622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419B40-71C8-43BF-8D3D-CA1442DF89EE}"/>
</file>

<file path=customXml/itemProps4.xml><?xml version="1.0" encoding="utf-8"?>
<ds:datastoreItem xmlns:ds="http://schemas.openxmlformats.org/officeDocument/2006/customXml" ds:itemID="{6FCA794A-0749-40C6-BAA8-DC596B6AD6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LG_A4ListaUzkaNaVysku_Barva.dot</Template>
  <TotalTime>0</TotalTime>
  <Pages>1</Pages>
  <Words>180</Words>
  <Characters>1517</Characters>
  <Application>Microsoft Office Word</Application>
  <DocSecurity>0</DocSecurity>
  <Lines>12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Příloha objednávky na pronájem koncentrátoru kyslíku</vt:lpstr>
      <vt:lpstr>Příloha objednávky na pronájem koncentrátoru kyslíku</vt:lpstr>
    </vt:vector>
  </TitlesOfParts>
  <Company>LINDE TECHNOPLYN a.s.</Company>
  <LinksUpToDate>false</LinksUpToDate>
  <CharactersWithSpaces>1694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objednávky na pronájem koncentrátoru kyslíku</dc:title>
  <dc:subject/>
  <dc:creator>Věra Trnečková</dc:creator>
  <cp:keywords/>
  <cp:lastModifiedBy>Vera Trneckova</cp:lastModifiedBy>
  <cp:revision>3</cp:revision>
  <cp:lastPrinted>2019-11-20T14:47:00Z</cp:lastPrinted>
  <dcterms:created xsi:type="dcterms:W3CDTF">2024-02-12T16:00:00Z</dcterms:created>
  <dcterms:modified xsi:type="dcterms:W3CDTF">2024-02-12T16:01:00Z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0x010100318598CC1712DA4AB091933622FE0637</vt:lpwstr>
  </property>
  <property fmtid="{D5CDD505-2E9C-101B-9397-08002B2CF9AE}" pid="3" name="MediaServiceImageTags">
    <vt:lpwstr/>
  </property>
</Properties>
</file>